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3FA" w14:textId="74AF1A52" w:rsidR="00481C30" w:rsidRPr="00A6243E" w:rsidRDefault="00FD7F87" w:rsidP="00A6243E">
      <w:pPr>
        <w:shd w:val="clear" w:color="auto" w:fill="001689"/>
        <w:spacing w:after="120"/>
        <w:jc w:val="center"/>
        <w:rPr>
          <w:b/>
          <w:color w:val="FFFFFF" w:themeColor="background1"/>
          <w:sz w:val="24"/>
        </w:rPr>
      </w:pPr>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bookmarkStart w:id="0" w:name="_GoBack"/>
            <w:bookmarkEnd w:id="0"/>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9"/>
          <w:headerReference w:type="first" r:id="rId10"/>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lastRenderedPageBreak/>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lastRenderedPageBreak/>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lastRenderedPageBreak/>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D6D04" w14:textId="77777777" w:rsidR="00CA3377" w:rsidRDefault="00CA3377" w:rsidP="00B82CAE">
      <w:pPr>
        <w:spacing w:after="0" w:line="240" w:lineRule="auto"/>
      </w:pPr>
      <w:r>
        <w:separator/>
      </w:r>
    </w:p>
  </w:endnote>
  <w:endnote w:type="continuationSeparator" w:id="0">
    <w:p w14:paraId="544FCD6E" w14:textId="77777777" w:rsidR="00CA3377" w:rsidRDefault="00CA3377"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A19D7" w14:textId="77777777" w:rsidR="00CA3377" w:rsidRDefault="00CA3377" w:rsidP="00B82CAE">
      <w:pPr>
        <w:spacing w:after="0" w:line="240" w:lineRule="auto"/>
      </w:pPr>
      <w:r>
        <w:separator/>
      </w:r>
    </w:p>
  </w:footnote>
  <w:footnote w:type="continuationSeparator" w:id="0">
    <w:p w14:paraId="35683772" w14:textId="77777777" w:rsidR="00CA3377" w:rsidRDefault="00CA3377"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7A"/>
    <w:rsid w:val="00003CFE"/>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92C08"/>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377"/>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0223-EDC4-4279-8B34-6BA0C5FC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1</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Symanetc</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BRICCHI MONICA</dc:creator>
  <cp:lastModifiedBy>05435</cp:lastModifiedBy>
  <cp:revision>2</cp:revision>
  <cp:lastPrinted>2022-03-10T11:31:00Z</cp:lastPrinted>
  <dcterms:created xsi:type="dcterms:W3CDTF">2022-06-14T11:53:00Z</dcterms:created>
  <dcterms:modified xsi:type="dcterms:W3CDTF">2022-06-14T11:53:00Z</dcterms:modified>
</cp:coreProperties>
</file>