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30"/>
      </w:tblGrid>
      <w:tr w:rsidR="006A54FF">
        <w:trPr>
          <w:cantSplit/>
        </w:trPr>
        <w:tc>
          <w:tcPr>
            <w:tcW w:w="2338" w:type="dxa"/>
          </w:tcPr>
          <w:p w:rsidR="006A54FF" w:rsidRDefault="00237920" w:rsidP="003F335D">
            <w:pPr>
              <w:ind w:right="66"/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</w:rPr>
              <w:drawing>
                <wp:inline distT="0" distB="0" distL="0" distR="0" wp14:anchorId="77DCC3A5" wp14:editId="6B4A98EF">
                  <wp:extent cx="1381125" cy="624429"/>
                  <wp:effectExtent l="0" t="0" r="0" b="4445"/>
                  <wp:docPr id="2" name="Immagine 2" descr="C:\Users\04881\Downloads\asl5_logoRL_contes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04881\Downloads\asl5_logoRL_contes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936" cy="62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A373BC" w:rsidRPr="002250CA" w:rsidRDefault="00A373BC" w:rsidP="00A373BC">
            <w:pPr>
              <w:spacing w:before="240"/>
              <w:ind w:right="6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50CA">
              <w:rPr>
                <w:rFonts w:ascii="Arial" w:hAnsi="Arial" w:cs="Arial"/>
                <w:b/>
                <w:bCs/>
                <w:sz w:val="24"/>
                <w:szCs w:val="24"/>
              </w:rPr>
              <w:t>Servizio Sanitario Nazionale – Regione Liguria</w:t>
            </w:r>
          </w:p>
          <w:p w:rsidR="00111B98" w:rsidRDefault="00A373BC" w:rsidP="00111B9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50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Azienda </w:t>
            </w:r>
            <w:r w:rsidR="00A753F6">
              <w:rPr>
                <w:rFonts w:ascii="Arial" w:hAnsi="Arial" w:cs="Arial"/>
                <w:b/>
                <w:bCs/>
                <w:sz w:val="24"/>
                <w:szCs w:val="24"/>
              </w:rPr>
              <w:t>Socios</w:t>
            </w:r>
            <w:r w:rsidRPr="002250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anitaria </w:t>
            </w:r>
            <w:r w:rsidR="00111B98">
              <w:rPr>
                <w:rFonts w:ascii="Arial" w:hAnsi="Arial" w:cs="Arial"/>
                <w:b/>
                <w:bCs/>
                <w:sz w:val="24"/>
                <w:szCs w:val="24"/>
              </w:rPr>
              <w:t>Ligure</w:t>
            </w:r>
            <w:r w:rsidRPr="002250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 </w:t>
            </w:r>
          </w:p>
          <w:p w:rsidR="00A373BC" w:rsidRPr="002250CA" w:rsidRDefault="00A373BC" w:rsidP="00111B9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50CA">
              <w:rPr>
                <w:rFonts w:ascii="Arial" w:hAnsi="Arial" w:cs="Arial"/>
                <w:b/>
                <w:bCs/>
                <w:sz w:val="24"/>
                <w:szCs w:val="24"/>
              </w:rPr>
              <w:t>LA SPEZIA</w:t>
            </w:r>
          </w:p>
          <w:p w:rsidR="006A54FF" w:rsidRPr="002250CA" w:rsidRDefault="00A373BC" w:rsidP="00A373BC">
            <w:pPr>
              <w:ind w:right="66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250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S.C. </w:t>
            </w:r>
            <w:r w:rsidR="005B55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Gestione delle </w:t>
            </w:r>
            <w:r w:rsidRPr="002250CA">
              <w:rPr>
                <w:rFonts w:ascii="Arial" w:hAnsi="Arial" w:cs="Arial"/>
                <w:b/>
                <w:bCs/>
                <w:sz w:val="24"/>
                <w:szCs w:val="24"/>
              </w:rPr>
              <w:t>Risorse Economiche e Finanz</w:t>
            </w:r>
            <w:r w:rsidR="008B3C34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2250CA">
              <w:rPr>
                <w:rFonts w:ascii="Arial" w:hAnsi="Arial" w:cs="Arial"/>
                <w:b/>
                <w:bCs/>
                <w:sz w:val="24"/>
                <w:szCs w:val="24"/>
              </w:rPr>
              <w:t>arie</w:t>
            </w:r>
            <w:r w:rsidRPr="002250C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</w:tbl>
    <w:p w:rsidR="00CF6593" w:rsidRDefault="00CF6593">
      <w:pPr>
        <w:pBdr>
          <w:bottom w:val="single" w:sz="6" w:space="1" w:color="auto"/>
        </w:pBdr>
        <w:tabs>
          <w:tab w:val="left" w:pos="1985"/>
        </w:tabs>
        <w:rPr>
          <w:rFonts w:ascii="Arial" w:hAnsi="Arial"/>
          <w:sz w:val="12"/>
        </w:rPr>
      </w:pPr>
    </w:p>
    <w:p w:rsidR="004E616D" w:rsidRDefault="004E616D" w:rsidP="005417C9">
      <w:pPr>
        <w:jc w:val="both"/>
        <w:rPr>
          <w:rFonts w:ascii="Arial" w:hAnsi="Arial"/>
          <w:sz w:val="24"/>
          <w:szCs w:val="28"/>
        </w:rPr>
      </w:pPr>
    </w:p>
    <w:p w:rsidR="004E616D" w:rsidRDefault="004E616D" w:rsidP="005417C9">
      <w:pPr>
        <w:jc w:val="both"/>
        <w:rPr>
          <w:rFonts w:ascii="Arial" w:hAnsi="Arial"/>
          <w:sz w:val="24"/>
          <w:szCs w:val="28"/>
        </w:rPr>
      </w:pPr>
    </w:p>
    <w:p w:rsidR="00ED40D7" w:rsidRDefault="00ED40D7" w:rsidP="005417C9">
      <w:pPr>
        <w:jc w:val="both"/>
        <w:rPr>
          <w:rFonts w:ascii="Arial" w:hAnsi="Arial"/>
          <w:sz w:val="24"/>
          <w:szCs w:val="28"/>
        </w:rPr>
      </w:pPr>
    </w:p>
    <w:p w:rsidR="004E616D" w:rsidRDefault="004E616D" w:rsidP="005417C9">
      <w:pPr>
        <w:jc w:val="both"/>
        <w:rPr>
          <w:rFonts w:ascii="Arial" w:hAnsi="Arial"/>
          <w:sz w:val="24"/>
          <w:szCs w:val="28"/>
        </w:rPr>
      </w:pPr>
    </w:p>
    <w:p w:rsidR="004E616D" w:rsidRPr="004E616D" w:rsidRDefault="004E616D" w:rsidP="004E616D">
      <w:pPr>
        <w:jc w:val="center"/>
        <w:rPr>
          <w:rFonts w:ascii="Arial" w:hAnsi="Arial"/>
          <w:b/>
          <w:sz w:val="32"/>
          <w:szCs w:val="32"/>
        </w:rPr>
      </w:pPr>
      <w:r w:rsidRPr="004E616D">
        <w:rPr>
          <w:rFonts w:ascii="Arial" w:hAnsi="Arial"/>
          <w:b/>
          <w:sz w:val="32"/>
          <w:szCs w:val="32"/>
        </w:rPr>
        <w:t xml:space="preserve">BILANCIO </w:t>
      </w:r>
      <w:r w:rsidR="00D33267">
        <w:rPr>
          <w:rFonts w:ascii="Arial" w:hAnsi="Arial"/>
          <w:b/>
          <w:sz w:val="32"/>
          <w:szCs w:val="32"/>
        </w:rPr>
        <w:t>2021</w:t>
      </w:r>
    </w:p>
    <w:p w:rsidR="004E616D" w:rsidRDefault="004E616D" w:rsidP="004E616D">
      <w:pPr>
        <w:tabs>
          <w:tab w:val="left" w:pos="3135"/>
        </w:tabs>
        <w:jc w:val="both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ab/>
      </w:r>
    </w:p>
    <w:p w:rsidR="00AF3DA2" w:rsidRDefault="00AF3DA2" w:rsidP="004E616D">
      <w:pPr>
        <w:tabs>
          <w:tab w:val="left" w:pos="3135"/>
        </w:tabs>
        <w:jc w:val="both"/>
        <w:rPr>
          <w:rFonts w:ascii="Arial" w:hAnsi="Arial"/>
          <w:sz w:val="24"/>
          <w:szCs w:val="28"/>
        </w:rPr>
      </w:pPr>
    </w:p>
    <w:p w:rsidR="00AF3DA2" w:rsidRDefault="00AF3DA2" w:rsidP="004E616D">
      <w:pPr>
        <w:tabs>
          <w:tab w:val="left" w:pos="3135"/>
        </w:tabs>
        <w:jc w:val="both"/>
        <w:rPr>
          <w:rFonts w:ascii="Arial" w:hAnsi="Arial"/>
          <w:sz w:val="24"/>
          <w:szCs w:val="28"/>
        </w:rPr>
      </w:pPr>
    </w:p>
    <w:p w:rsidR="004E616D" w:rsidRDefault="004E616D" w:rsidP="004E616D">
      <w:pPr>
        <w:tabs>
          <w:tab w:val="left" w:pos="3135"/>
        </w:tabs>
        <w:jc w:val="both"/>
        <w:rPr>
          <w:rFonts w:ascii="Arial" w:hAnsi="Arial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000"/>
      </w:tblGrid>
      <w:tr w:rsidR="00563C66" w:rsidRPr="00531F5F" w:rsidTr="000C4901">
        <w:tc>
          <w:tcPr>
            <w:tcW w:w="5778" w:type="dxa"/>
          </w:tcPr>
          <w:p w:rsidR="00FC4BAE" w:rsidRDefault="00FC4BAE" w:rsidP="00FC4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3C66" w:rsidRPr="00531F5F" w:rsidRDefault="00563C66" w:rsidP="001E3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</w:t>
            </w:r>
            <w:r w:rsidR="001E39FF">
              <w:rPr>
                <w:rFonts w:ascii="Arial" w:hAnsi="Arial" w:cs="Arial"/>
                <w:sz w:val="24"/>
                <w:szCs w:val="24"/>
              </w:rPr>
              <w:t>ITI VERSO FORNITORI AL 31/</w:t>
            </w:r>
            <w:r w:rsidR="005C2F28">
              <w:rPr>
                <w:rFonts w:ascii="Arial" w:hAnsi="Arial" w:cs="Arial"/>
                <w:sz w:val="24"/>
                <w:szCs w:val="24"/>
              </w:rPr>
              <w:t>12</w:t>
            </w:r>
            <w:r w:rsidR="001E39FF">
              <w:rPr>
                <w:rFonts w:ascii="Arial" w:hAnsi="Arial" w:cs="Arial"/>
                <w:sz w:val="24"/>
                <w:szCs w:val="24"/>
              </w:rPr>
              <w:t>/</w:t>
            </w:r>
            <w:r w:rsidR="00D33267">
              <w:rPr>
                <w:rFonts w:ascii="Arial" w:hAnsi="Arial" w:cs="Arial"/>
                <w:sz w:val="24"/>
                <w:szCs w:val="24"/>
              </w:rPr>
              <w:t>2021</w:t>
            </w:r>
            <w:r w:rsidR="00DE0708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4000" w:type="dxa"/>
          </w:tcPr>
          <w:p w:rsidR="00FC4BAE" w:rsidRDefault="00FC4BAE" w:rsidP="00A11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7910" w:rsidRDefault="00563C66" w:rsidP="00A11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1D042D">
              <w:rPr>
                <w:rFonts w:ascii="Arial" w:hAnsi="Arial" w:cs="Arial"/>
                <w:sz w:val="24"/>
                <w:szCs w:val="24"/>
              </w:rPr>
              <w:t>19.637.015</w:t>
            </w:r>
          </w:p>
          <w:p w:rsidR="001D042D" w:rsidRDefault="001D042D" w:rsidP="00A11F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4519" w:rsidRPr="00531F5F" w:rsidRDefault="00F54519" w:rsidP="00F545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616D" w:rsidRDefault="004E616D" w:rsidP="004E616D">
      <w:pPr>
        <w:tabs>
          <w:tab w:val="left" w:pos="3135"/>
        </w:tabs>
        <w:jc w:val="both"/>
        <w:rPr>
          <w:rFonts w:ascii="Arial" w:hAnsi="Arial"/>
          <w:sz w:val="24"/>
          <w:szCs w:val="28"/>
        </w:rPr>
      </w:pPr>
    </w:p>
    <w:p w:rsidR="00563C66" w:rsidRDefault="00563C66" w:rsidP="004E616D">
      <w:pPr>
        <w:tabs>
          <w:tab w:val="left" w:pos="3135"/>
        </w:tabs>
        <w:jc w:val="both"/>
        <w:rPr>
          <w:rFonts w:ascii="Arial" w:hAnsi="Arial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000"/>
      </w:tblGrid>
      <w:tr w:rsidR="00563C66" w:rsidRPr="00531F5F" w:rsidTr="000C4901">
        <w:tc>
          <w:tcPr>
            <w:tcW w:w="5778" w:type="dxa"/>
          </w:tcPr>
          <w:p w:rsidR="00FC4BAE" w:rsidRDefault="00FC4BAE" w:rsidP="00FC4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3C66" w:rsidRPr="00531F5F" w:rsidRDefault="00490C66" w:rsidP="00FC4B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NUMERO CREDITORI AL </w:t>
            </w:r>
            <w:r w:rsidR="001E39FF">
              <w:rPr>
                <w:rFonts w:ascii="Arial" w:hAnsi="Arial" w:cs="Arial"/>
                <w:sz w:val="24"/>
                <w:szCs w:val="24"/>
              </w:rPr>
              <w:t>31/12/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C2F28">
              <w:rPr>
                <w:rFonts w:ascii="Arial" w:hAnsi="Arial" w:cs="Arial"/>
                <w:sz w:val="24"/>
                <w:szCs w:val="24"/>
              </w:rPr>
              <w:t>02</w:t>
            </w:r>
            <w:r w:rsidR="00BE50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:rsidR="00FC4BAE" w:rsidRDefault="00FC4BAE" w:rsidP="0058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3C66" w:rsidRPr="00531F5F" w:rsidRDefault="00D641DA" w:rsidP="0058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774</w:t>
            </w:r>
          </w:p>
        </w:tc>
      </w:tr>
    </w:tbl>
    <w:p w:rsidR="004E616D" w:rsidRDefault="004E616D" w:rsidP="004E616D">
      <w:pPr>
        <w:tabs>
          <w:tab w:val="left" w:pos="3135"/>
        </w:tabs>
        <w:jc w:val="both"/>
        <w:rPr>
          <w:rFonts w:ascii="Arial" w:hAnsi="Arial"/>
          <w:sz w:val="24"/>
          <w:szCs w:val="28"/>
        </w:rPr>
      </w:pPr>
    </w:p>
    <w:p w:rsidR="00CD5480" w:rsidRDefault="00CD5480" w:rsidP="00552DB9">
      <w:pPr>
        <w:ind w:left="4248" w:firstLine="705"/>
        <w:jc w:val="both"/>
        <w:rPr>
          <w:rFonts w:ascii="Arial" w:hAnsi="Arial" w:cs="Arial"/>
          <w:sz w:val="24"/>
          <w:szCs w:val="24"/>
        </w:rPr>
      </w:pPr>
    </w:p>
    <w:p w:rsidR="00795486" w:rsidRDefault="00795486" w:rsidP="00CD5480">
      <w:pPr>
        <w:jc w:val="both"/>
        <w:rPr>
          <w:rFonts w:ascii="Arial" w:hAnsi="Arial" w:cs="Arial"/>
          <w:sz w:val="24"/>
          <w:szCs w:val="24"/>
        </w:rPr>
      </w:pPr>
    </w:p>
    <w:p w:rsidR="00CD5480" w:rsidRPr="00DE0708" w:rsidRDefault="00DE0708" w:rsidP="00DE0708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Il debito comprende le fatture pervenute entro il 31/12/2021 ed a quella data , non ancora pagate.</w:t>
      </w:r>
    </w:p>
    <w:sectPr w:rsidR="00CD5480" w:rsidRPr="00DE0708"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B1D" w:rsidRDefault="001E3B1D">
      <w:r>
        <w:separator/>
      </w:r>
    </w:p>
  </w:endnote>
  <w:endnote w:type="continuationSeparator" w:id="0">
    <w:p w:rsidR="001E3B1D" w:rsidRDefault="001E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AB5" w:rsidRDefault="006C2AB5">
    <w:pPr>
      <w:pStyle w:val="Pidipagina"/>
      <w:jc w:val="center"/>
      <w:rPr>
        <w:rFonts w:ascii="Helv" w:hAnsi="Helv"/>
        <w:sz w:val="14"/>
        <w:szCs w:val="14"/>
      </w:rPr>
    </w:pPr>
    <w:r>
      <w:rPr>
        <w:rFonts w:ascii="Helv" w:hAnsi="Helv"/>
        <w:sz w:val="14"/>
        <w:szCs w:val="14"/>
      </w:rPr>
      <w:t xml:space="preserve">Regione Liguria </w:t>
    </w:r>
    <w:r w:rsidR="00373F4D">
      <w:rPr>
        <w:rFonts w:ascii="Helv" w:hAnsi="Helv"/>
        <w:sz w:val="14"/>
        <w:szCs w:val="14"/>
      </w:rPr>
      <w:t>–</w:t>
    </w:r>
    <w:r>
      <w:rPr>
        <w:rFonts w:ascii="Helv" w:hAnsi="Helv"/>
        <w:sz w:val="14"/>
        <w:szCs w:val="14"/>
      </w:rPr>
      <w:t xml:space="preserve"> </w:t>
    </w:r>
    <w:r w:rsidR="00373F4D">
      <w:rPr>
        <w:rFonts w:ascii="Helv" w:hAnsi="Helv"/>
        <w:sz w:val="14"/>
        <w:szCs w:val="14"/>
      </w:rPr>
      <w:t>AZIENDA SOCIOSANITARIA LIGURE 5 -</w:t>
    </w:r>
    <w:r>
      <w:rPr>
        <w:rFonts w:ascii="Helv" w:hAnsi="Helv"/>
        <w:sz w:val="14"/>
        <w:szCs w:val="14"/>
      </w:rPr>
      <w:t xml:space="preserve">Via </w:t>
    </w:r>
    <w:r w:rsidR="00237920">
      <w:rPr>
        <w:rFonts w:ascii="Helv" w:hAnsi="Helv"/>
        <w:sz w:val="14"/>
        <w:szCs w:val="14"/>
      </w:rPr>
      <w:t>Fazio</w:t>
    </w:r>
    <w:r>
      <w:rPr>
        <w:rFonts w:ascii="Helv" w:hAnsi="Helv"/>
        <w:sz w:val="14"/>
        <w:szCs w:val="14"/>
      </w:rPr>
      <w:t xml:space="preserve"> </w:t>
    </w:r>
    <w:r w:rsidR="00237920">
      <w:rPr>
        <w:rFonts w:ascii="Helv" w:hAnsi="Helv"/>
        <w:sz w:val="14"/>
        <w:szCs w:val="14"/>
      </w:rPr>
      <w:t>30 - 19121</w:t>
    </w:r>
    <w:r>
      <w:rPr>
        <w:rFonts w:ascii="Helv" w:hAnsi="Helv"/>
        <w:sz w:val="14"/>
        <w:szCs w:val="14"/>
      </w:rPr>
      <w:t xml:space="preserve"> LA SPEZIA      C.F. 00962520110,</w:t>
    </w:r>
  </w:p>
  <w:p w:rsidR="006C2AB5" w:rsidRDefault="006C2AB5">
    <w:pPr>
      <w:pStyle w:val="Pidipagina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B1D" w:rsidRDefault="001E3B1D">
      <w:r>
        <w:separator/>
      </w:r>
    </w:p>
  </w:footnote>
  <w:footnote w:type="continuationSeparator" w:id="0">
    <w:p w:rsidR="001E3B1D" w:rsidRDefault="001E3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D16C9"/>
    <w:multiLevelType w:val="hybridMultilevel"/>
    <w:tmpl w:val="9F5610EE"/>
    <w:lvl w:ilvl="0" w:tplc="4050A606">
      <w:start w:val="1"/>
      <w:numFmt w:val="upperLetter"/>
      <w:lvlText w:val="%1)"/>
      <w:lvlJc w:val="left"/>
      <w:pPr>
        <w:tabs>
          <w:tab w:val="num" w:pos="1366"/>
        </w:tabs>
        <w:ind w:left="1366" w:hanging="3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69D60717"/>
    <w:multiLevelType w:val="hybridMultilevel"/>
    <w:tmpl w:val="E4A4FD3E"/>
    <w:lvl w:ilvl="0" w:tplc="E19A68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45500"/>
    <w:multiLevelType w:val="hybridMultilevel"/>
    <w:tmpl w:val="6B5C08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6B5D78"/>
    <w:multiLevelType w:val="hybridMultilevel"/>
    <w:tmpl w:val="293A05B4"/>
    <w:lvl w:ilvl="0" w:tplc="4050A606">
      <w:start w:val="1"/>
      <w:numFmt w:val="upperLetter"/>
      <w:lvlText w:val="%1)"/>
      <w:lvlJc w:val="left"/>
      <w:pPr>
        <w:tabs>
          <w:tab w:val="num" w:pos="1366"/>
        </w:tabs>
        <w:ind w:left="1366" w:hanging="3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93"/>
    <w:rsid w:val="00013497"/>
    <w:rsid w:val="000448A3"/>
    <w:rsid w:val="00071F07"/>
    <w:rsid w:val="00076856"/>
    <w:rsid w:val="000B5A44"/>
    <w:rsid w:val="000C4901"/>
    <w:rsid w:val="000E281A"/>
    <w:rsid w:val="00111B98"/>
    <w:rsid w:val="00142033"/>
    <w:rsid w:val="00152F73"/>
    <w:rsid w:val="00160297"/>
    <w:rsid w:val="0017649A"/>
    <w:rsid w:val="001B5A46"/>
    <w:rsid w:val="001D042D"/>
    <w:rsid w:val="001E39FF"/>
    <w:rsid w:val="001E3B1D"/>
    <w:rsid w:val="001F0238"/>
    <w:rsid w:val="001F285E"/>
    <w:rsid w:val="001F5609"/>
    <w:rsid w:val="002250CA"/>
    <w:rsid w:val="00237920"/>
    <w:rsid w:val="00237A90"/>
    <w:rsid w:val="00257D24"/>
    <w:rsid w:val="0027586A"/>
    <w:rsid w:val="00280237"/>
    <w:rsid w:val="002A0108"/>
    <w:rsid w:val="002A792F"/>
    <w:rsid w:val="003319F3"/>
    <w:rsid w:val="00373F4D"/>
    <w:rsid w:val="00387910"/>
    <w:rsid w:val="00395D61"/>
    <w:rsid w:val="00396462"/>
    <w:rsid w:val="003C18B8"/>
    <w:rsid w:val="003D4B5E"/>
    <w:rsid w:val="003E3D67"/>
    <w:rsid w:val="003F335D"/>
    <w:rsid w:val="0046038E"/>
    <w:rsid w:val="00465AC0"/>
    <w:rsid w:val="00490C66"/>
    <w:rsid w:val="00492294"/>
    <w:rsid w:val="004A5732"/>
    <w:rsid w:val="004B12E1"/>
    <w:rsid w:val="004D0A09"/>
    <w:rsid w:val="004D6003"/>
    <w:rsid w:val="004E03A6"/>
    <w:rsid w:val="004E59AB"/>
    <w:rsid w:val="004E616D"/>
    <w:rsid w:val="004F037C"/>
    <w:rsid w:val="005417C9"/>
    <w:rsid w:val="00552DB9"/>
    <w:rsid w:val="00563C66"/>
    <w:rsid w:val="0057147A"/>
    <w:rsid w:val="005875A0"/>
    <w:rsid w:val="005A4822"/>
    <w:rsid w:val="005B55A4"/>
    <w:rsid w:val="005C2F28"/>
    <w:rsid w:val="00604D7B"/>
    <w:rsid w:val="00615863"/>
    <w:rsid w:val="00623748"/>
    <w:rsid w:val="0063087C"/>
    <w:rsid w:val="00633AB6"/>
    <w:rsid w:val="00641FBE"/>
    <w:rsid w:val="00644F10"/>
    <w:rsid w:val="00690777"/>
    <w:rsid w:val="00694703"/>
    <w:rsid w:val="006A201C"/>
    <w:rsid w:val="006A54FF"/>
    <w:rsid w:val="006C2AB5"/>
    <w:rsid w:val="006C57AB"/>
    <w:rsid w:val="006C7EF3"/>
    <w:rsid w:val="006D457B"/>
    <w:rsid w:val="006F1491"/>
    <w:rsid w:val="00755B6F"/>
    <w:rsid w:val="007575B3"/>
    <w:rsid w:val="00762EFB"/>
    <w:rsid w:val="00766AA0"/>
    <w:rsid w:val="00767231"/>
    <w:rsid w:val="00770358"/>
    <w:rsid w:val="00795486"/>
    <w:rsid w:val="007F5E14"/>
    <w:rsid w:val="00812703"/>
    <w:rsid w:val="00815557"/>
    <w:rsid w:val="0081729E"/>
    <w:rsid w:val="00822A5B"/>
    <w:rsid w:val="008351B5"/>
    <w:rsid w:val="0083695F"/>
    <w:rsid w:val="00837AEA"/>
    <w:rsid w:val="00896D03"/>
    <w:rsid w:val="008B3C34"/>
    <w:rsid w:val="008D0441"/>
    <w:rsid w:val="008D24F0"/>
    <w:rsid w:val="008F0DD5"/>
    <w:rsid w:val="009074D9"/>
    <w:rsid w:val="009133FB"/>
    <w:rsid w:val="00922414"/>
    <w:rsid w:val="00922792"/>
    <w:rsid w:val="00944E52"/>
    <w:rsid w:val="00973116"/>
    <w:rsid w:val="009A2F87"/>
    <w:rsid w:val="00A003A2"/>
    <w:rsid w:val="00A04F2C"/>
    <w:rsid w:val="00A11FBE"/>
    <w:rsid w:val="00A20AC9"/>
    <w:rsid w:val="00A373BC"/>
    <w:rsid w:val="00A4125A"/>
    <w:rsid w:val="00A62ED5"/>
    <w:rsid w:val="00A753F6"/>
    <w:rsid w:val="00A77395"/>
    <w:rsid w:val="00A80D4C"/>
    <w:rsid w:val="00AB3C2B"/>
    <w:rsid w:val="00AB78AA"/>
    <w:rsid w:val="00AD5F17"/>
    <w:rsid w:val="00AE7620"/>
    <w:rsid w:val="00AF3DA2"/>
    <w:rsid w:val="00B0529E"/>
    <w:rsid w:val="00B650EA"/>
    <w:rsid w:val="00B852C7"/>
    <w:rsid w:val="00BD3A05"/>
    <w:rsid w:val="00BE50E9"/>
    <w:rsid w:val="00C102B0"/>
    <w:rsid w:val="00C21500"/>
    <w:rsid w:val="00C73FB2"/>
    <w:rsid w:val="00C84704"/>
    <w:rsid w:val="00C96F36"/>
    <w:rsid w:val="00CD1CD0"/>
    <w:rsid w:val="00CD5480"/>
    <w:rsid w:val="00CE1881"/>
    <w:rsid w:val="00CE32A8"/>
    <w:rsid w:val="00CF0AA4"/>
    <w:rsid w:val="00CF6593"/>
    <w:rsid w:val="00D128CC"/>
    <w:rsid w:val="00D2537C"/>
    <w:rsid w:val="00D33267"/>
    <w:rsid w:val="00D60461"/>
    <w:rsid w:val="00D641DA"/>
    <w:rsid w:val="00D93A88"/>
    <w:rsid w:val="00DB0B8E"/>
    <w:rsid w:val="00DB0E3B"/>
    <w:rsid w:val="00DB0ECC"/>
    <w:rsid w:val="00DE0708"/>
    <w:rsid w:val="00DE1054"/>
    <w:rsid w:val="00DF5BD2"/>
    <w:rsid w:val="00E323A2"/>
    <w:rsid w:val="00E52F06"/>
    <w:rsid w:val="00E67359"/>
    <w:rsid w:val="00EB7E51"/>
    <w:rsid w:val="00ED40D7"/>
    <w:rsid w:val="00ED6946"/>
    <w:rsid w:val="00EF3A39"/>
    <w:rsid w:val="00F52F83"/>
    <w:rsid w:val="00F54519"/>
    <w:rsid w:val="00F55CED"/>
    <w:rsid w:val="00F57849"/>
    <w:rsid w:val="00F74E37"/>
    <w:rsid w:val="00F84A26"/>
    <w:rsid w:val="00FC4BAE"/>
    <w:rsid w:val="00FD4AA4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55B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D5F1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55B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D5F1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31312\Dati%20applicazioni\Microsoft\Modelli\Carta%20intestata%20UR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URP.dot</Template>
  <TotalTime>1</TotalTime>
  <Pages>1</Pages>
  <Words>49</Words>
  <Characters>321</Characters>
  <Application>Microsoft Office Word</Application>
  <DocSecurity>4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ced ospedale sp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31312</dc:creator>
  <cp:lastModifiedBy>31256</cp:lastModifiedBy>
  <cp:revision>2</cp:revision>
  <cp:lastPrinted>2021-07-19T09:38:00Z</cp:lastPrinted>
  <dcterms:created xsi:type="dcterms:W3CDTF">2022-06-14T13:14:00Z</dcterms:created>
  <dcterms:modified xsi:type="dcterms:W3CDTF">2022-06-14T13:14:00Z</dcterms:modified>
</cp:coreProperties>
</file>